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98A2" w14:textId="77777777" w:rsidR="00564246" w:rsidRDefault="00564246" w:rsidP="00B66F34"/>
    <w:p w14:paraId="7EE649C3" w14:textId="77777777" w:rsidR="00564246" w:rsidRDefault="00564246" w:rsidP="00B66F34"/>
    <w:p w14:paraId="0178DA7E" w14:textId="45F45331" w:rsidR="008C79FE" w:rsidRPr="00D9071B" w:rsidRDefault="002F3745" w:rsidP="00B66F34">
      <w:proofErr w:type="spellStart"/>
      <w:r>
        <w:t>Transpordiamet</w:t>
      </w:r>
      <w:proofErr w:type="spellEnd"/>
    </w:p>
    <w:p w14:paraId="6C50A49F" w14:textId="43A05EEE" w:rsidR="001C24A1" w:rsidRDefault="00663821" w:rsidP="00B66F34">
      <w:pPr>
        <w:rPr>
          <w:szCs w:val="24"/>
          <w:lang w:val="et-EE"/>
        </w:rPr>
      </w:pPr>
      <w:r>
        <w:rPr>
          <w:szCs w:val="24"/>
          <w:lang w:val="et-EE"/>
        </w:rPr>
        <w:t>info @transpordiamet.ee</w:t>
      </w:r>
      <w:r w:rsidR="00B66F34">
        <w:rPr>
          <w:szCs w:val="24"/>
          <w:lang w:val="et-EE"/>
        </w:rPr>
        <w:t xml:space="preserve">                                               </w:t>
      </w:r>
      <w:r w:rsidR="00B66F34" w:rsidRPr="0019347F">
        <w:rPr>
          <w:szCs w:val="24"/>
          <w:lang w:val="et-EE"/>
        </w:rPr>
        <w:tab/>
      </w:r>
      <w:r w:rsidR="00636FFF">
        <w:rPr>
          <w:szCs w:val="24"/>
          <w:lang w:val="et-EE"/>
        </w:rPr>
        <w:t xml:space="preserve"> </w:t>
      </w:r>
      <w:r w:rsidR="00B66F34" w:rsidRPr="0019347F">
        <w:rPr>
          <w:szCs w:val="24"/>
          <w:lang w:val="et-EE"/>
        </w:rPr>
        <w:t xml:space="preserve">Teie  </w:t>
      </w:r>
      <w:r w:rsidR="00B66F34">
        <w:rPr>
          <w:szCs w:val="24"/>
          <w:lang w:val="et-EE"/>
        </w:rPr>
        <w:tab/>
      </w:r>
      <w:r w:rsidR="005E742A">
        <w:rPr>
          <w:szCs w:val="24"/>
          <w:lang w:val="et-EE"/>
        </w:rPr>
        <w:t>10</w:t>
      </w:r>
      <w:r w:rsidR="00E62E1E">
        <w:rPr>
          <w:szCs w:val="24"/>
          <w:lang w:val="et-EE"/>
        </w:rPr>
        <w:t>.</w:t>
      </w:r>
      <w:r w:rsidR="005E742A">
        <w:rPr>
          <w:szCs w:val="24"/>
          <w:lang w:val="et-EE"/>
        </w:rPr>
        <w:t>01</w:t>
      </w:r>
      <w:r w:rsidR="00E62E1E">
        <w:rPr>
          <w:szCs w:val="24"/>
          <w:lang w:val="et-EE"/>
        </w:rPr>
        <w:t>.202</w:t>
      </w:r>
      <w:r w:rsidR="005E742A">
        <w:rPr>
          <w:szCs w:val="24"/>
          <w:lang w:val="et-EE"/>
        </w:rPr>
        <w:t>5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  <w:t xml:space="preserve">           </w:t>
      </w:r>
      <w:r w:rsidR="00B66F34" w:rsidRPr="0019347F">
        <w:rPr>
          <w:szCs w:val="24"/>
          <w:lang w:val="et-EE"/>
        </w:rPr>
        <w:tab/>
        <w:t xml:space="preserve">  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067241">
        <w:rPr>
          <w:szCs w:val="24"/>
          <w:lang w:val="et-EE"/>
        </w:rPr>
        <w:t xml:space="preserve"> </w:t>
      </w:r>
      <w:r w:rsidR="00103179">
        <w:rPr>
          <w:szCs w:val="24"/>
          <w:lang w:val="et-EE"/>
        </w:rPr>
        <w:t xml:space="preserve">                                    </w:t>
      </w:r>
      <w:r w:rsidR="00B66F34" w:rsidRPr="0019347F">
        <w:rPr>
          <w:szCs w:val="24"/>
          <w:lang w:val="et-EE"/>
        </w:rPr>
        <w:t xml:space="preserve">Meie  </w:t>
      </w:r>
      <w:r w:rsidR="005E742A">
        <w:rPr>
          <w:szCs w:val="24"/>
          <w:lang w:val="et-EE"/>
        </w:rPr>
        <w:t>14</w:t>
      </w:r>
      <w:r w:rsidR="00B66F34">
        <w:rPr>
          <w:szCs w:val="24"/>
          <w:lang w:val="et-EE"/>
        </w:rPr>
        <w:t>.</w:t>
      </w:r>
      <w:r w:rsidR="005E742A">
        <w:rPr>
          <w:szCs w:val="24"/>
          <w:lang w:val="et-EE"/>
        </w:rPr>
        <w:t>01</w:t>
      </w:r>
      <w:r w:rsidR="00B66F34">
        <w:rPr>
          <w:szCs w:val="24"/>
          <w:lang w:val="et-EE"/>
        </w:rPr>
        <w:t>.202</w:t>
      </w:r>
      <w:r w:rsidR="005E742A">
        <w:rPr>
          <w:szCs w:val="24"/>
          <w:lang w:val="et-EE"/>
        </w:rPr>
        <w:t>5</w:t>
      </w:r>
      <w:r w:rsidR="00B66F34" w:rsidRPr="0019347F">
        <w:rPr>
          <w:szCs w:val="24"/>
          <w:lang w:val="et-EE"/>
        </w:rPr>
        <w:t xml:space="preserve"> </w:t>
      </w:r>
      <w:r w:rsidR="00B66F34">
        <w:rPr>
          <w:szCs w:val="24"/>
          <w:lang w:val="et-EE"/>
        </w:rPr>
        <w:t xml:space="preserve">nr </w:t>
      </w:r>
      <w:r w:rsidR="005E742A">
        <w:rPr>
          <w:szCs w:val="24"/>
          <w:lang w:val="et-EE"/>
        </w:rPr>
        <w:t>14-5</w:t>
      </w:r>
      <w:r w:rsidR="00E62E1E">
        <w:rPr>
          <w:szCs w:val="24"/>
          <w:lang w:val="et-EE"/>
        </w:rPr>
        <w:t>/</w:t>
      </w:r>
      <w:r w:rsidR="005E742A">
        <w:rPr>
          <w:szCs w:val="24"/>
          <w:lang w:val="et-EE"/>
        </w:rPr>
        <w:t>68</w:t>
      </w:r>
      <w:r w:rsidR="001C24A1">
        <w:rPr>
          <w:szCs w:val="24"/>
          <w:lang w:val="et-EE"/>
        </w:rPr>
        <w:t>-1</w:t>
      </w:r>
    </w:p>
    <w:p w14:paraId="5B8EEB69" w14:textId="77777777" w:rsidR="001C24A1" w:rsidRDefault="001C24A1" w:rsidP="00B66F34">
      <w:pPr>
        <w:rPr>
          <w:szCs w:val="24"/>
          <w:lang w:val="et-EE"/>
        </w:rPr>
      </w:pPr>
    </w:p>
    <w:p w14:paraId="733681DD" w14:textId="77777777" w:rsidR="001C24A1" w:rsidRDefault="001C24A1" w:rsidP="00B66F34">
      <w:pPr>
        <w:rPr>
          <w:szCs w:val="24"/>
          <w:lang w:val="et-EE"/>
        </w:rPr>
      </w:pPr>
    </w:p>
    <w:p w14:paraId="5C1FBC53" w14:textId="0D20FBF1" w:rsidR="00B66F34" w:rsidRPr="0019347F" w:rsidRDefault="00B66F34" w:rsidP="00B66F34">
      <w:pPr>
        <w:rPr>
          <w:szCs w:val="24"/>
          <w:lang w:val="et-EE"/>
        </w:rPr>
      </w:pPr>
      <w:r w:rsidRPr="0019347F">
        <w:rPr>
          <w:b/>
          <w:szCs w:val="24"/>
          <w:lang w:val="et-EE"/>
        </w:rPr>
        <w:t xml:space="preserve">                                                                  </w:t>
      </w:r>
      <w:r w:rsidRPr="0019347F">
        <w:rPr>
          <w:szCs w:val="24"/>
          <w:lang w:val="et-EE"/>
        </w:rPr>
        <w:t xml:space="preserve">                                                                                     </w:t>
      </w:r>
    </w:p>
    <w:p w14:paraId="4888947E" w14:textId="77777777" w:rsidR="00B66F34" w:rsidRDefault="00B66F34" w:rsidP="00B66F34">
      <w:pPr>
        <w:rPr>
          <w:szCs w:val="24"/>
          <w:lang w:val="et-EE"/>
        </w:rPr>
      </w:pPr>
    </w:p>
    <w:p w14:paraId="4BD4A8BC" w14:textId="77777777" w:rsidR="0010717D" w:rsidRPr="0019347F" w:rsidRDefault="0010717D" w:rsidP="00B66F34">
      <w:pPr>
        <w:rPr>
          <w:szCs w:val="24"/>
          <w:lang w:val="et-EE"/>
        </w:rPr>
      </w:pPr>
    </w:p>
    <w:p w14:paraId="3C6A5582" w14:textId="4109C6AB" w:rsidR="00067241" w:rsidRPr="0019347F" w:rsidRDefault="00103179" w:rsidP="00067241">
      <w:pPr>
        <w:jc w:val="both"/>
        <w:rPr>
          <w:b/>
          <w:szCs w:val="24"/>
          <w:lang w:val="et-EE"/>
        </w:rPr>
      </w:pPr>
      <w:r>
        <w:rPr>
          <w:b/>
          <w:szCs w:val="24"/>
          <w:lang w:val="et-EE"/>
        </w:rPr>
        <w:t>Teabenõue</w:t>
      </w:r>
      <w:r w:rsidR="00067241">
        <w:rPr>
          <w:b/>
          <w:szCs w:val="24"/>
          <w:lang w:val="et-EE"/>
        </w:rPr>
        <w:t xml:space="preserve"> vastuskiri</w:t>
      </w:r>
    </w:p>
    <w:p w14:paraId="565F21AF" w14:textId="77777777" w:rsidR="00067241" w:rsidRPr="0019347F" w:rsidRDefault="00067241" w:rsidP="00067241">
      <w:pPr>
        <w:jc w:val="both"/>
        <w:rPr>
          <w:b/>
          <w:szCs w:val="24"/>
          <w:lang w:val="et-EE"/>
        </w:rPr>
      </w:pPr>
    </w:p>
    <w:p w14:paraId="7F45AA82" w14:textId="640923B5" w:rsidR="00E10A9F" w:rsidRDefault="00E10A9F" w:rsidP="00E10A9F">
      <w:pPr>
        <w:jc w:val="both"/>
      </w:pPr>
      <w:r w:rsidRPr="00E10A9F">
        <w:rPr>
          <w:szCs w:val="24"/>
          <w:lang w:val="et-EE" w:eastAsia="et-EE"/>
        </w:rPr>
        <w:t xml:space="preserve">Olete esitanud </w:t>
      </w:r>
      <w:r w:rsidR="006C2E67">
        <w:rPr>
          <w:szCs w:val="24"/>
          <w:lang w:val="et-EE" w:eastAsia="et-EE"/>
        </w:rPr>
        <w:t>10</w:t>
      </w:r>
      <w:r w:rsidRPr="00E10A9F">
        <w:rPr>
          <w:szCs w:val="24"/>
          <w:lang w:val="et-EE" w:eastAsia="et-EE"/>
        </w:rPr>
        <w:t>.</w:t>
      </w:r>
      <w:r w:rsidR="006C2E67">
        <w:rPr>
          <w:szCs w:val="24"/>
          <w:lang w:val="et-EE" w:eastAsia="et-EE"/>
        </w:rPr>
        <w:t>0</w:t>
      </w:r>
      <w:r w:rsidRPr="00E10A9F">
        <w:rPr>
          <w:szCs w:val="24"/>
          <w:lang w:val="et-EE" w:eastAsia="et-EE"/>
        </w:rPr>
        <w:t>1.202</w:t>
      </w:r>
      <w:r w:rsidR="006C2E67">
        <w:rPr>
          <w:szCs w:val="24"/>
          <w:lang w:val="et-EE" w:eastAsia="et-EE"/>
        </w:rPr>
        <w:t>5</w:t>
      </w:r>
      <w:r w:rsidR="004D3670">
        <w:rPr>
          <w:szCs w:val="24"/>
          <w:lang w:val="et-EE" w:eastAsia="et-EE"/>
        </w:rPr>
        <w:t xml:space="preserve"> S</w:t>
      </w:r>
      <w:r w:rsidRPr="00E10A9F">
        <w:rPr>
          <w:szCs w:val="24"/>
          <w:lang w:val="et-EE" w:eastAsia="et-EE"/>
        </w:rPr>
        <w:t xml:space="preserve">etomaa Vallavalitsusele </w:t>
      </w:r>
      <w:r w:rsidR="004D3670">
        <w:rPr>
          <w:szCs w:val="24"/>
          <w:lang w:val="et-EE" w:eastAsia="et-EE"/>
        </w:rPr>
        <w:t>teabenõude</w:t>
      </w:r>
      <w:r w:rsidR="009C1970">
        <w:rPr>
          <w:szCs w:val="24"/>
          <w:lang w:val="et-EE" w:eastAsia="et-EE"/>
        </w:rPr>
        <w:t>,</w:t>
      </w:r>
      <w:r w:rsidR="00EF6827">
        <w:rPr>
          <w:szCs w:val="24"/>
          <w:lang w:val="fi-FI" w:eastAsia="et-EE"/>
        </w:rPr>
        <w:t xml:space="preserve"> </w:t>
      </w:r>
      <w:proofErr w:type="spellStart"/>
      <w:r w:rsidR="00EF6827">
        <w:rPr>
          <w:szCs w:val="24"/>
          <w:lang w:val="fi-FI" w:eastAsia="et-EE"/>
        </w:rPr>
        <w:t>kus</w:t>
      </w:r>
      <w:proofErr w:type="spellEnd"/>
      <w:r w:rsidR="00EF6827">
        <w:rPr>
          <w:szCs w:val="24"/>
          <w:lang w:val="fi-FI" w:eastAsia="et-EE"/>
        </w:rPr>
        <w:t xml:space="preserve"> </w:t>
      </w:r>
      <w:proofErr w:type="spellStart"/>
      <w:r w:rsidR="00EF6827">
        <w:rPr>
          <w:szCs w:val="24"/>
          <w:lang w:val="fi-FI" w:eastAsia="et-EE"/>
        </w:rPr>
        <w:t>soovite</w:t>
      </w:r>
      <w:proofErr w:type="spellEnd"/>
      <w:r w:rsidR="00EF6827">
        <w:rPr>
          <w:szCs w:val="24"/>
          <w:lang w:val="fi-FI" w:eastAsia="et-EE"/>
        </w:rPr>
        <w:t xml:space="preserve"> </w:t>
      </w:r>
      <w:proofErr w:type="spellStart"/>
      <w:r w:rsidR="00EF6827">
        <w:rPr>
          <w:szCs w:val="24"/>
          <w:lang w:val="fi-FI" w:eastAsia="et-EE"/>
        </w:rPr>
        <w:t>teada</w:t>
      </w:r>
      <w:proofErr w:type="spellEnd"/>
      <w:r w:rsidR="00BE60C2">
        <w:rPr>
          <w:szCs w:val="24"/>
          <w:lang w:val="fi-FI" w:eastAsia="et-EE"/>
        </w:rPr>
        <w:t xml:space="preserve"> kas</w:t>
      </w:r>
      <w:r w:rsidR="002E1BCF">
        <w:rPr>
          <w:szCs w:val="24"/>
          <w:lang w:val="fi-FI" w:eastAsia="et-EE"/>
        </w:rPr>
        <w:t xml:space="preserve"> </w:t>
      </w:r>
      <w:r w:rsidR="00BE60C2">
        <w:rPr>
          <w:szCs w:val="24"/>
          <w:lang w:val="fi-FI" w:eastAsia="et-EE"/>
        </w:rPr>
        <w:t>Setomaa</w:t>
      </w:r>
      <w:r w:rsidR="002E1BCF">
        <w:t xml:space="preserve">a </w:t>
      </w:r>
      <w:proofErr w:type="spellStart"/>
      <w:r w:rsidR="002E1BCF">
        <w:t>Vallavalitsus</w:t>
      </w:r>
      <w:proofErr w:type="spellEnd"/>
      <w:r w:rsidR="002E1BCF">
        <w:t xml:space="preserve"> on </w:t>
      </w:r>
      <w:proofErr w:type="spellStart"/>
      <w:r w:rsidR="002E1BCF">
        <w:t>sõlminud</w:t>
      </w:r>
      <w:proofErr w:type="spellEnd"/>
      <w:r w:rsidR="002E1BCF">
        <w:t xml:space="preserve"> </w:t>
      </w:r>
      <w:proofErr w:type="spellStart"/>
      <w:r w:rsidR="002E1BCF">
        <w:t>lepinguid</w:t>
      </w:r>
      <w:proofErr w:type="spellEnd"/>
      <w:r w:rsidR="002E1BCF">
        <w:t xml:space="preserve"> </w:t>
      </w:r>
      <w:proofErr w:type="spellStart"/>
      <w:r w:rsidR="002E1BCF">
        <w:t>vedajatega</w:t>
      </w:r>
      <w:proofErr w:type="spellEnd"/>
      <w:r w:rsidR="002E1BCF">
        <w:t xml:space="preserve">, </w:t>
      </w:r>
      <w:proofErr w:type="spellStart"/>
      <w:r w:rsidR="002E1BCF">
        <w:t>kes</w:t>
      </w:r>
      <w:proofErr w:type="spellEnd"/>
      <w:r w:rsidR="002E1BCF">
        <w:t xml:space="preserve"> </w:t>
      </w:r>
      <w:proofErr w:type="spellStart"/>
      <w:r w:rsidR="002E1BCF">
        <w:t>teenindavad</w:t>
      </w:r>
      <w:proofErr w:type="spellEnd"/>
      <w:r w:rsidR="002E1BCF">
        <w:t xml:space="preserve"> </w:t>
      </w:r>
      <w:proofErr w:type="spellStart"/>
      <w:r w:rsidR="002E1BCF">
        <w:t>eriotstarbelisi</w:t>
      </w:r>
      <w:proofErr w:type="spellEnd"/>
      <w:r w:rsidR="002E1BCF">
        <w:t xml:space="preserve"> </w:t>
      </w:r>
      <w:proofErr w:type="spellStart"/>
      <w:r w:rsidR="002E1BCF">
        <w:t>õpilasliine</w:t>
      </w:r>
      <w:proofErr w:type="spellEnd"/>
      <w:r w:rsidR="002E1BCF">
        <w:t xml:space="preserve"> (</w:t>
      </w:r>
      <w:proofErr w:type="spellStart"/>
      <w:r w:rsidR="002E1BCF">
        <w:t>lasteaiad</w:t>
      </w:r>
      <w:proofErr w:type="spellEnd"/>
      <w:r w:rsidR="002E1BCF">
        <w:t xml:space="preserve"> </w:t>
      </w:r>
      <w:proofErr w:type="spellStart"/>
      <w:r w:rsidR="002E1BCF">
        <w:t>ja</w:t>
      </w:r>
      <w:proofErr w:type="spellEnd"/>
      <w:r w:rsidR="002E1BCF">
        <w:t xml:space="preserve"> </w:t>
      </w:r>
      <w:proofErr w:type="spellStart"/>
      <w:r w:rsidR="002E1BCF">
        <w:t>koolid</w:t>
      </w:r>
      <w:proofErr w:type="spellEnd"/>
      <w:r w:rsidR="002E1BCF">
        <w:t xml:space="preserve">). </w:t>
      </w:r>
      <w:proofErr w:type="spellStart"/>
      <w:r w:rsidR="005E195B">
        <w:t>Samuti</w:t>
      </w:r>
      <w:proofErr w:type="spellEnd"/>
      <w:r w:rsidR="005E195B">
        <w:t xml:space="preserve"> </w:t>
      </w:r>
      <w:proofErr w:type="spellStart"/>
      <w:r w:rsidR="005E195B">
        <w:t>palute</w:t>
      </w:r>
      <w:proofErr w:type="spellEnd"/>
      <w:r w:rsidR="00682EA6">
        <w:t xml:space="preserve"> </w:t>
      </w:r>
      <w:proofErr w:type="spellStart"/>
      <w:r w:rsidR="00682EA6">
        <w:t>k</w:t>
      </w:r>
      <w:r w:rsidR="002E1BCF">
        <w:t>ehtivatest</w:t>
      </w:r>
      <w:proofErr w:type="spellEnd"/>
      <w:r w:rsidR="002E1BCF">
        <w:t xml:space="preserve"> </w:t>
      </w:r>
      <w:proofErr w:type="spellStart"/>
      <w:r w:rsidR="002E1BCF">
        <w:t>lepingutest</w:t>
      </w:r>
      <w:proofErr w:type="spellEnd"/>
      <w:r w:rsidR="002E1BCF">
        <w:t xml:space="preserve"> </w:t>
      </w:r>
      <w:proofErr w:type="spellStart"/>
      <w:r w:rsidR="002E1BCF">
        <w:t>edastada</w:t>
      </w:r>
      <w:proofErr w:type="spellEnd"/>
      <w:r w:rsidR="002E1BCF">
        <w:t xml:space="preserve"> </w:t>
      </w:r>
      <w:proofErr w:type="spellStart"/>
      <w:r w:rsidR="002E1BCF">
        <w:t>kinnitatud</w:t>
      </w:r>
      <w:proofErr w:type="spellEnd"/>
      <w:r w:rsidR="002E1BCF">
        <w:t xml:space="preserve"> </w:t>
      </w:r>
      <w:proofErr w:type="spellStart"/>
      <w:r w:rsidR="002E1BCF">
        <w:t>sõiduplaan</w:t>
      </w:r>
      <w:r w:rsidR="00682EA6">
        <w:t>i</w:t>
      </w:r>
      <w:proofErr w:type="spellEnd"/>
      <w:r w:rsidR="002E1BCF">
        <w:t xml:space="preserve">, </w:t>
      </w:r>
      <w:proofErr w:type="spellStart"/>
      <w:r w:rsidR="002E1BCF">
        <w:t>millele</w:t>
      </w:r>
      <w:proofErr w:type="spellEnd"/>
      <w:r w:rsidR="002E1BCF">
        <w:t xml:space="preserve"> on </w:t>
      </w:r>
      <w:proofErr w:type="spellStart"/>
      <w:r w:rsidR="002E1BCF">
        <w:t>märgitud</w:t>
      </w:r>
      <w:proofErr w:type="spellEnd"/>
      <w:r w:rsidR="002E1BCF">
        <w:t xml:space="preserve"> </w:t>
      </w:r>
      <w:proofErr w:type="spellStart"/>
      <w:r w:rsidR="002E1BCF">
        <w:t>veolepingu</w:t>
      </w:r>
      <w:proofErr w:type="spellEnd"/>
      <w:r w:rsidR="002E1BCF">
        <w:t xml:space="preserve"> number, </w:t>
      </w:r>
      <w:proofErr w:type="spellStart"/>
      <w:r w:rsidR="002E1BCF">
        <w:t>lepingu</w:t>
      </w:r>
      <w:proofErr w:type="spellEnd"/>
      <w:r w:rsidR="002E1BCF">
        <w:t xml:space="preserve"> </w:t>
      </w:r>
      <w:proofErr w:type="spellStart"/>
      <w:r w:rsidR="002E1BCF">
        <w:t>sõlmimise</w:t>
      </w:r>
      <w:proofErr w:type="spellEnd"/>
      <w:r w:rsidR="002E1BCF">
        <w:t xml:space="preserve"> </w:t>
      </w:r>
      <w:proofErr w:type="spellStart"/>
      <w:r w:rsidR="002E1BCF">
        <w:t>kuupäev</w:t>
      </w:r>
      <w:proofErr w:type="spellEnd"/>
      <w:r w:rsidR="002E1BCF">
        <w:t xml:space="preserve"> </w:t>
      </w:r>
      <w:proofErr w:type="spellStart"/>
      <w:r w:rsidR="002E1BCF">
        <w:t>ja</w:t>
      </w:r>
      <w:proofErr w:type="spellEnd"/>
      <w:r w:rsidR="002E1BCF">
        <w:t xml:space="preserve"> </w:t>
      </w:r>
      <w:proofErr w:type="spellStart"/>
      <w:r w:rsidR="002E1BCF">
        <w:t>lepingu</w:t>
      </w:r>
      <w:proofErr w:type="spellEnd"/>
      <w:r w:rsidR="002E1BCF">
        <w:t xml:space="preserve"> </w:t>
      </w:r>
      <w:proofErr w:type="spellStart"/>
      <w:r w:rsidR="002E1BCF">
        <w:t>kehtimise</w:t>
      </w:r>
      <w:proofErr w:type="spellEnd"/>
      <w:r w:rsidR="002E1BCF">
        <w:t xml:space="preserve"> </w:t>
      </w:r>
      <w:proofErr w:type="spellStart"/>
      <w:r w:rsidR="002E1BCF">
        <w:t>aeg</w:t>
      </w:r>
      <w:proofErr w:type="spellEnd"/>
      <w:r w:rsidR="002E1BCF">
        <w:t xml:space="preserve"> </w:t>
      </w:r>
      <w:proofErr w:type="spellStart"/>
      <w:r w:rsidR="002E1BCF">
        <w:t>ning</w:t>
      </w:r>
      <w:proofErr w:type="spellEnd"/>
      <w:r w:rsidR="002E1BCF">
        <w:t xml:space="preserve"> </w:t>
      </w:r>
      <w:proofErr w:type="spellStart"/>
      <w:r w:rsidR="002E1BCF">
        <w:t>lepingupoolte</w:t>
      </w:r>
      <w:proofErr w:type="spellEnd"/>
      <w:r w:rsidR="002E1BCF">
        <w:t xml:space="preserve"> </w:t>
      </w:r>
      <w:proofErr w:type="spellStart"/>
      <w:r w:rsidR="002E1BCF">
        <w:t>rekvisiidid</w:t>
      </w:r>
      <w:proofErr w:type="spellEnd"/>
      <w:r w:rsidR="002E1BCF">
        <w:t>.</w:t>
      </w:r>
    </w:p>
    <w:p w14:paraId="428FF10B" w14:textId="2B8CBF9C" w:rsidR="008D268E" w:rsidRDefault="004B2022" w:rsidP="00E10A9F">
      <w:pPr>
        <w:jc w:val="both"/>
      </w:pPr>
      <w:r>
        <w:t xml:space="preserve">Setomaa </w:t>
      </w:r>
      <w:proofErr w:type="spellStart"/>
      <w:r>
        <w:t>Vallavalitsus</w:t>
      </w:r>
      <w:proofErr w:type="spellEnd"/>
      <w:r>
        <w:t xml:space="preserve"> </w:t>
      </w:r>
      <w:proofErr w:type="spellStart"/>
      <w:r w:rsidR="005E195B">
        <w:t>edastab</w:t>
      </w:r>
      <w:proofErr w:type="spellEnd"/>
      <w:r w:rsidR="005E195B">
        <w:t xml:space="preserve"> </w:t>
      </w:r>
      <w:proofErr w:type="spellStart"/>
      <w:r w:rsidR="005E195B">
        <w:t>Teile</w:t>
      </w:r>
      <w:proofErr w:type="spellEnd"/>
      <w:r w:rsidR="005E195B">
        <w:t xml:space="preserve"> </w:t>
      </w:r>
      <w:proofErr w:type="spellStart"/>
      <w:r w:rsidR="00642A31">
        <w:t>kinnitatud</w:t>
      </w:r>
      <w:proofErr w:type="spellEnd"/>
      <w:r w:rsidR="00642A31">
        <w:t xml:space="preserve"> </w:t>
      </w:r>
      <w:proofErr w:type="spellStart"/>
      <w:r w:rsidR="00642A31">
        <w:t>sõiduplaani</w:t>
      </w:r>
      <w:proofErr w:type="spellEnd"/>
      <w:r w:rsidR="00AC0F26">
        <w:t xml:space="preserve"> (Lisa 1)</w:t>
      </w:r>
      <w:r w:rsidR="0094764F">
        <w:t xml:space="preserve">, </w:t>
      </w:r>
      <w:proofErr w:type="spellStart"/>
      <w:r w:rsidR="0094764F">
        <w:t>millel</w:t>
      </w:r>
      <w:proofErr w:type="spellEnd"/>
      <w:r w:rsidR="0094764F">
        <w:t xml:space="preserve"> on </w:t>
      </w:r>
      <w:proofErr w:type="spellStart"/>
      <w:r w:rsidR="0094764F">
        <w:t>märgitud</w:t>
      </w:r>
      <w:proofErr w:type="spellEnd"/>
      <w:r w:rsidR="0094764F">
        <w:t xml:space="preserve"> </w:t>
      </w:r>
      <w:proofErr w:type="spellStart"/>
      <w:r w:rsidR="002855CF">
        <w:t>veolepingu</w:t>
      </w:r>
      <w:proofErr w:type="spellEnd"/>
      <w:r w:rsidR="002855CF">
        <w:t xml:space="preserve"> number, </w:t>
      </w:r>
      <w:proofErr w:type="spellStart"/>
      <w:r w:rsidR="00B74B70">
        <w:t>lepingu</w:t>
      </w:r>
      <w:proofErr w:type="spellEnd"/>
      <w:r w:rsidR="00B74B70">
        <w:t xml:space="preserve"> </w:t>
      </w:r>
      <w:proofErr w:type="spellStart"/>
      <w:r w:rsidR="00C45565">
        <w:t>sõlmimise</w:t>
      </w:r>
      <w:proofErr w:type="spellEnd"/>
      <w:r w:rsidR="00FE3FF3">
        <w:t xml:space="preserve"> </w:t>
      </w:r>
      <w:proofErr w:type="spellStart"/>
      <w:r w:rsidR="00FE3FF3">
        <w:t>kuupäev</w:t>
      </w:r>
      <w:proofErr w:type="spellEnd"/>
      <w:r w:rsidR="00FE3FF3">
        <w:t xml:space="preserve">, </w:t>
      </w:r>
      <w:proofErr w:type="spellStart"/>
      <w:r w:rsidR="00FE3FF3">
        <w:t>lepingu</w:t>
      </w:r>
      <w:proofErr w:type="spellEnd"/>
      <w:r w:rsidR="00FE3FF3">
        <w:t xml:space="preserve"> </w:t>
      </w:r>
      <w:proofErr w:type="spellStart"/>
      <w:r w:rsidR="00B74B70">
        <w:t>kehtimise</w:t>
      </w:r>
      <w:proofErr w:type="spellEnd"/>
      <w:r w:rsidR="00B74B70">
        <w:t xml:space="preserve"> </w:t>
      </w:r>
      <w:proofErr w:type="spellStart"/>
      <w:r w:rsidR="00B74B70">
        <w:t>ae</w:t>
      </w:r>
      <w:r w:rsidR="00DA1159">
        <w:t>g</w:t>
      </w:r>
      <w:proofErr w:type="spellEnd"/>
      <w:r w:rsidR="00DA1159">
        <w:t xml:space="preserve"> </w:t>
      </w:r>
      <w:proofErr w:type="spellStart"/>
      <w:r w:rsidR="00DA1159">
        <w:t>ning</w:t>
      </w:r>
      <w:proofErr w:type="spellEnd"/>
      <w:r w:rsidR="00DA1159">
        <w:t xml:space="preserve"> </w:t>
      </w:r>
      <w:proofErr w:type="spellStart"/>
      <w:r w:rsidR="00FE3FF3">
        <w:t>lepingupoolte</w:t>
      </w:r>
      <w:proofErr w:type="spellEnd"/>
      <w:r w:rsidR="00E21598">
        <w:t xml:space="preserve"> </w:t>
      </w:r>
      <w:proofErr w:type="spellStart"/>
      <w:r w:rsidR="00DA1159">
        <w:t>rekvisiidid</w:t>
      </w:r>
      <w:proofErr w:type="spellEnd"/>
      <w:r w:rsidR="00CC1AB8">
        <w:t>.</w:t>
      </w:r>
    </w:p>
    <w:p w14:paraId="7330EBDC" w14:textId="77777777" w:rsidR="00CC1AB8" w:rsidRDefault="00CC1AB8" w:rsidP="00E10A9F">
      <w:pPr>
        <w:jc w:val="both"/>
      </w:pPr>
    </w:p>
    <w:p w14:paraId="2F8DCE9E" w14:textId="5A6B0CAD" w:rsidR="00CC1AB8" w:rsidRPr="00E10A9F" w:rsidRDefault="00CC1AB8" w:rsidP="00E10A9F">
      <w:pPr>
        <w:jc w:val="both"/>
        <w:rPr>
          <w:szCs w:val="24"/>
          <w:lang w:val="en-US" w:eastAsia="et-EE"/>
        </w:rPr>
      </w:pPr>
      <w:r>
        <w:t xml:space="preserve"> </w:t>
      </w:r>
    </w:p>
    <w:p w14:paraId="5D31D9FD" w14:textId="7CC7D6FB" w:rsidR="00CE60A0" w:rsidRPr="0010717D" w:rsidRDefault="00F8017D" w:rsidP="0010717D">
      <w:pPr>
        <w:rPr>
          <w:szCs w:val="24"/>
          <w:lang w:val="et-EE"/>
        </w:rPr>
      </w:pPr>
      <w:r>
        <w:rPr>
          <w:szCs w:val="24"/>
          <w:lang w:val="et-EE"/>
        </w:rPr>
        <w:t>Lisa</w:t>
      </w:r>
      <w:r w:rsidR="00390CCC">
        <w:rPr>
          <w:szCs w:val="24"/>
          <w:lang w:val="et-EE"/>
        </w:rPr>
        <w:t xml:space="preserve"> </w:t>
      </w:r>
      <w:r>
        <w:rPr>
          <w:szCs w:val="24"/>
          <w:lang w:val="et-EE"/>
        </w:rPr>
        <w:t>1</w:t>
      </w:r>
      <w:r w:rsidR="0021211B">
        <w:rPr>
          <w:szCs w:val="24"/>
          <w:lang w:val="et-EE"/>
        </w:rPr>
        <w:t xml:space="preserve"> </w:t>
      </w:r>
      <w:r w:rsidR="00390CCC">
        <w:rPr>
          <w:szCs w:val="24"/>
          <w:lang w:val="et-EE"/>
        </w:rPr>
        <w:t>- Maakonnaliinid 208_</w:t>
      </w:r>
      <w:r w:rsidR="0021211B">
        <w:rPr>
          <w:szCs w:val="24"/>
          <w:lang w:val="et-EE"/>
        </w:rPr>
        <w:t>209A_209B</w:t>
      </w:r>
    </w:p>
    <w:p w14:paraId="2B0C888A" w14:textId="77777777" w:rsidR="00003DD0" w:rsidRDefault="00003DD0" w:rsidP="00B66F34">
      <w:pPr>
        <w:rPr>
          <w:szCs w:val="24"/>
          <w:lang w:val="et-EE"/>
        </w:rPr>
      </w:pPr>
    </w:p>
    <w:p w14:paraId="343EA376" w14:textId="77777777" w:rsidR="0045197D" w:rsidRDefault="0045197D" w:rsidP="00B66F34">
      <w:pPr>
        <w:rPr>
          <w:szCs w:val="24"/>
          <w:lang w:val="et-EE"/>
        </w:rPr>
      </w:pPr>
    </w:p>
    <w:p w14:paraId="5A9848DD" w14:textId="77777777" w:rsidR="00564246" w:rsidRDefault="00564246" w:rsidP="00B66F34">
      <w:pPr>
        <w:rPr>
          <w:szCs w:val="24"/>
          <w:lang w:val="et-EE"/>
        </w:rPr>
      </w:pPr>
    </w:p>
    <w:p w14:paraId="16A60245" w14:textId="77777777" w:rsidR="00564246" w:rsidRDefault="00564246" w:rsidP="00B66F34">
      <w:pPr>
        <w:rPr>
          <w:szCs w:val="24"/>
          <w:lang w:val="et-EE"/>
        </w:rPr>
      </w:pPr>
    </w:p>
    <w:p w14:paraId="0DBEF41C" w14:textId="57D22768" w:rsidR="00B66F34" w:rsidRDefault="00B66F34" w:rsidP="00B66F34">
      <w:pPr>
        <w:rPr>
          <w:szCs w:val="24"/>
          <w:lang w:val="et-EE"/>
        </w:rPr>
      </w:pPr>
      <w:r>
        <w:rPr>
          <w:szCs w:val="24"/>
          <w:lang w:val="et-EE"/>
        </w:rPr>
        <w:t>Lugupidamisega,</w:t>
      </w:r>
    </w:p>
    <w:p w14:paraId="71A791AA" w14:textId="192E1D5A" w:rsidR="00B66F34" w:rsidRDefault="00B66F34" w:rsidP="00B66F34">
      <w:pPr>
        <w:rPr>
          <w:szCs w:val="24"/>
          <w:lang w:val="et-EE"/>
        </w:rPr>
      </w:pPr>
    </w:p>
    <w:p w14:paraId="1928CBD5" w14:textId="339B200C" w:rsidR="008B69EA" w:rsidRPr="0019347F" w:rsidRDefault="008B69EA" w:rsidP="00B66F34">
      <w:pPr>
        <w:rPr>
          <w:szCs w:val="24"/>
          <w:lang w:val="et-EE"/>
        </w:rPr>
      </w:pPr>
      <w:r>
        <w:rPr>
          <w:szCs w:val="24"/>
          <w:lang w:val="et-EE"/>
        </w:rPr>
        <w:t>/digitaalselt allkirjastatud/</w:t>
      </w:r>
    </w:p>
    <w:p w14:paraId="1DBDE799" w14:textId="58AA3A5A" w:rsidR="00B66F34" w:rsidRDefault="00FB50DF" w:rsidP="00B66F34">
      <w:pPr>
        <w:rPr>
          <w:szCs w:val="24"/>
          <w:lang w:val="et-EE"/>
        </w:rPr>
      </w:pPr>
      <w:r>
        <w:rPr>
          <w:szCs w:val="24"/>
          <w:lang w:val="et-EE"/>
        </w:rPr>
        <w:t>Viljo Randoja</w:t>
      </w:r>
    </w:p>
    <w:p w14:paraId="610EB83B" w14:textId="240E7ED1" w:rsidR="00E81231" w:rsidRDefault="00FB50DF" w:rsidP="00B66F34">
      <w:pPr>
        <w:rPr>
          <w:szCs w:val="24"/>
          <w:lang w:val="et-EE"/>
        </w:rPr>
      </w:pPr>
      <w:r>
        <w:rPr>
          <w:szCs w:val="24"/>
          <w:lang w:val="et-EE"/>
        </w:rPr>
        <w:t>majandusspetsialist</w:t>
      </w:r>
    </w:p>
    <w:p w14:paraId="2891815B" w14:textId="77777777" w:rsidR="00B66F34" w:rsidRDefault="00B66F34" w:rsidP="00B66F34">
      <w:pPr>
        <w:rPr>
          <w:rFonts w:eastAsia="SimSun"/>
          <w:lang w:val="et-EE" w:eastAsia="zh-CN"/>
        </w:rPr>
      </w:pPr>
    </w:p>
    <w:p w14:paraId="7CB88347" w14:textId="7B67CAD1" w:rsidR="00E81231" w:rsidRPr="00AC0319" w:rsidRDefault="00E81231">
      <w:pPr>
        <w:rPr>
          <w:szCs w:val="24"/>
          <w:lang w:val="et-EE"/>
        </w:rPr>
      </w:pPr>
    </w:p>
    <w:sectPr w:rsidR="00E81231" w:rsidRPr="00AC0319" w:rsidSect="00F53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D66B" w14:textId="77777777" w:rsidR="001829A1" w:rsidRDefault="001829A1" w:rsidP="00426FF0">
      <w:r>
        <w:separator/>
      </w:r>
    </w:p>
  </w:endnote>
  <w:endnote w:type="continuationSeparator" w:id="0">
    <w:p w14:paraId="44344257" w14:textId="77777777" w:rsidR="001829A1" w:rsidRDefault="001829A1" w:rsidP="004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3CEC" w14:textId="77777777" w:rsidR="009E16B5" w:rsidRDefault="009E16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526B" w14:textId="77777777" w:rsidR="009E16B5" w:rsidRDefault="009E16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754B" w14:textId="77777777" w:rsidR="009E16B5" w:rsidRDefault="009E16B5">
    <w:pPr>
      <w:pStyle w:val="Jalus"/>
    </w:pPr>
    <w:r>
      <w:rPr>
        <w:noProof/>
      </w:rPr>
      <w:drawing>
        <wp:inline distT="0" distB="0" distL="0" distR="0" wp14:anchorId="48BB0307" wp14:editId="496FEF98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7A0A" w14:textId="77777777" w:rsidR="001829A1" w:rsidRDefault="001829A1" w:rsidP="00426FF0">
      <w:r>
        <w:separator/>
      </w:r>
    </w:p>
  </w:footnote>
  <w:footnote w:type="continuationSeparator" w:id="0">
    <w:p w14:paraId="13CCD56C" w14:textId="77777777" w:rsidR="001829A1" w:rsidRDefault="001829A1" w:rsidP="004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6104" w14:textId="77777777" w:rsidR="009E16B5" w:rsidRDefault="009E16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8164" w14:textId="77777777" w:rsidR="009E16B5" w:rsidRDefault="009E16B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4D53" w14:textId="77777777" w:rsidR="009E16B5" w:rsidRDefault="009E16B5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8C60A" wp14:editId="072244E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5E63BB"/>
    <w:multiLevelType w:val="hybridMultilevel"/>
    <w:tmpl w:val="69F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B70"/>
    <w:multiLevelType w:val="hybridMultilevel"/>
    <w:tmpl w:val="3D0E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B3D"/>
    <w:multiLevelType w:val="multilevel"/>
    <w:tmpl w:val="40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E3412C"/>
    <w:multiLevelType w:val="hybridMultilevel"/>
    <w:tmpl w:val="CB04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37E9E"/>
    <w:multiLevelType w:val="multilevel"/>
    <w:tmpl w:val="93C4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004B9"/>
    <w:multiLevelType w:val="hybridMultilevel"/>
    <w:tmpl w:val="E5464328"/>
    <w:lvl w:ilvl="0" w:tplc="C6B4915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3577">
    <w:abstractNumId w:val="0"/>
  </w:num>
  <w:num w:numId="2" w16cid:durableId="714618048">
    <w:abstractNumId w:val="3"/>
  </w:num>
  <w:num w:numId="3" w16cid:durableId="1043140226">
    <w:abstractNumId w:val="4"/>
  </w:num>
  <w:num w:numId="4" w16cid:durableId="751387914">
    <w:abstractNumId w:val="6"/>
  </w:num>
  <w:num w:numId="5" w16cid:durableId="348986886">
    <w:abstractNumId w:val="2"/>
  </w:num>
  <w:num w:numId="6" w16cid:durableId="1458061224">
    <w:abstractNumId w:val="5"/>
  </w:num>
  <w:num w:numId="7" w16cid:durableId="129171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3DD0"/>
    <w:rsid w:val="00027D04"/>
    <w:rsid w:val="000374BE"/>
    <w:rsid w:val="000400D8"/>
    <w:rsid w:val="00046415"/>
    <w:rsid w:val="00067241"/>
    <w:rsid w:val="000A7A30"/>
    <w:rsid w:val="000C1821"/>
    <w:rsid w:val="000D12BA"/>
    <w:rsid w:val="000D17F5"/>
    <w:rsid w:val="00103179"/>
    <w:rsid w:val="0010717D"/>
    <w:rsid w:val="00135CA6"/>
    <w:rsid w:val="00136A2E"/>
    <w:rsid w:val="001829A1"/>
    <w:rsid w:val="00193BB9"/>
    <w:rsid w:val="001C24A1"/>
    <w:rsid w:val="0021211B"/>
    <w:rsid w:val="00263728"/>
    <w:rsid w:val="002855CF"/>
    <w:rsid w:val="002D2809"/>
    <w:rsid w:val="002E1BCF"/>
    <w:rsid w:val="002F3745"/>
    <w:rsid w:val="00333054"/>
    <w:rsid w:val="00343F02"/>
    <w:rsid w:val="00350953"/>
    <w:rsid w:val="00390CCC"/>
    <w:rsid w:val="003C4BB7"/>
    <w:rsid w:val="00405C69"/>
    <w:rsid w:val="00426FF0"/>
    <w:rsid w:val="0045197D"/>
    <w:rsid w:val="0046282B"/>
    <w:rsid w:val="004B2022"/>
    <w:rsid w:val="004D04C8"/>
    <w:rsid w:val="004D3670"/>
    <w:rsid w:val="004D7370"/>
    <w:rsid w:val="004F0AEB"/>
    <w:rsid w:val="004F28B1"/>
    <w:rsid w:val="00543E70"/>
    <w:rsid w:val="00564246"/>
    <w:rsid w:val="00573E42"/>
    <w:rsid w:val="005927E0"/>
    <w:rsid w:val="005A6396"/>
    <w:rsid w:val="005B14E8"/>
    <w:rsid w:val="005E195B"/>
    <w:rsid w:val="005E742A"/>
    <w:rsid w:val="0063258F"/>
    <w:rsid w:val="00636FFF"/>
    <w:rsid w:val="00642A31"/>
    <w:rsid w:val="006474F1"/>
    <w:rsid w:val="00663821"/>
    <w:rsid w:val="00682EA6"/>
    <w:rsid w:val="006A0123"/>
    <w:rsid w:val="006A35BB"/>
    <w:rsid w:val="006B4B80"/>
    <w:rsid w:val="006C2E67"/>
    <w:rsid w:val="006F1D9C"/>
    <w:rsid w:val="006F7EB7"/>
    <w:rsid w:val="00714BE7"/>
    <w:rsid w:val="00740323"/>
    <w:rsid w:val="00742A51"/>
    <w:rsid w:val="00765704"/>
    <w:rsid w:val="00771A5F"/>
    <w:rsid w:val="007E7DD8"/>
    <w:rsid w:val="0086238C"/>
    <w:rsid w:val="008B69EA"/>
    <w:rsid w:val="008C02DC"/>
    <w:rsid w:val="008C79FE"/>
    <w:rsid w:val="008D268E"/>
    <w:rsid w:val="00906606"/>
    <w:rsid w:val="00923E19"/>
    <w:rsid w:val="00933669"/>
    <w:rsid w:val="0094764F"/>
    <w:rsid w:val="009B24CC"/>
    <w:rsid w:val="009C0456"/>
    <w:rsid w:val="009C1970"/>
    <w:rsid w:val="009D7AE8"/>
    <w:rsid w:val="009E16B5"/>
    <w:rsid w:val="009E1DF5"/>
    <w:rsid w:val="009F09F8"/>
    <w:rsid w:val="00A21523"/>
    <w:rsid w:val="00A2638B"/>
    <w:rsid w:val="00A96D62"/>
    <w:rsid w:val="00AA5AAC"/>
    <w:rsid w:val="00AC0319"/>
    <w:rsid w:val="00AC0F26"/>
    <w:rsid w:val="00B015D0"/>
    <w:rsid w:val="00B31DD8"/>
    <w:rsid w:val="00B66F34"/>
    <w:rsid w:val="00B74B70"/>
    <w:rsid w:val="00BA22DB"/>
    <w:rsid w:val="00BA4B37"/>
    <w:rsid w:val="00BA4DAD"/>
    <w:rsid w:val="00BB15B2"/>
    <w:rsid w:val="00BB43E1"/>
    <w:rsid w:val="00BD0159"/>
    <w:rsid w:val="00BE60C2"/>
    <w:rsid w:val="00C06C76"/>
    <w:rsid w:val="00C416C9"/>
    <w:rsid w:val="00C45004"/>
    <w:rsid w:val="00C45565"/>
    <w:rsid w:val="00C65D7F"/>
    <w:rsid w:val="00CA4EEE"/>
    <w:rsid w:val="00CC1AB8"/>
    <w:rsid w:val="00CE60A0"/>
    <w:rsid w:val="00CF3148"/>
    <w:rsid w:val="00D3399A"/>
    <w:rsid w:val="00D40BBC"/>
    <w:rsid w:val="00D9071B"/>
    <w:rsid w:val="00DA1159"/>
    <w:rsid w:val="00DB6A43"/>
    <w:rsid w:val="00DD7C3A"/>
    <w:rsid w:val="00E10A9F"/>
    <w:rsid w:val="00E21598"/>
    <w:rsid w:val="00E62E1E"/>
    <w:rsid w:val="00E63CC7"/>
    <w:rsid w:val="00E73F72"/>
    <w:rsid w:val="00E81231"/>
    <w:rsid w:val="00E859BB"/>
    <w:rsid w:val="00E92049"/>
    <w:rsid w:val="00E940DB"/>
    <w:rsid w:val="00EB5257"/>
    <w:rsid w:val="00EF6827"/>
    <w:rsid w:val="00F1523F"/>
    <w:rsid w:val="00F53C66"/>
    <w:rsid w:val="00F608DA"/>
    <w:rsid w:val="00F70387"/>
    <w:rsid w:val="00F75015"/>
    <w:rsid w:val="00F8017D"/>
    <w:rsid w:val="00F90BAE"/>
    <w:rsid w:val="00FA17AB"/>
    <w:rsid w:val="00FB50DF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5BCE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qFormat/>
    <w:rsid w:val="00B66F34"/>
    <w:pPr>
      <w:keepNext/>
      <w:numPr>
        <w:ilvl w:val="1"/>
        <w:numId w:val="2"/>
      </w:numPr>
      <w:outlineLvl w:val="1"/>
    </w:pPr>
    <w:rPr>
      <w:rFonts w:ascii="Arial" w:hAnsi="Arial"/>
      <w:i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customStyle="1" w:styleId="Pealkiri2Mrk">
    <w:name w:val="Pealkiri 2 Märk"/>
    <w:basedOn w:val="Liguvaikefont"/>
    <w:link w:val="Pealkiri2"/>
    <w:rsid w:val="00B66F34"/>
    <w:rPr>
      <w:rFonts w:ascii="Arial" w:eastAsia="Times New Roman" w:hAnsi="Arial" w:cs="Times New Roman"/>
      <w:i/>
      <w:sz w:val="24"/>
      <w:szCs w:val="20"/>
      <w:lang w:val="et-EE" w:eastAsia="ar-SA"/>
    </w:rPr>
  </w:style>
  <w:style w:type="character" w:styleId="Hperlink">
    <w:name w:val="Hyperlink"/>
    <w:rsid w:val="00B66F34"/>
    <w:rPr>
      <w:u w:val="single"/>
    </w:rPr>
  </w:style>
  <w:style w:type="paragraph" w:styleId="Loendilik">
    <w:name w:val="List Paragraph"/>
    <w:basedOn w:val="Normaallaad"/>
    <w:uiPriority w:val="34"/>
    <w:qFormat/>
    <w:rsid w:val="00046415"/>
    <w:pPr>
      <w:ind w:left="720"/>
      <w:contextualSpacing/>
    </w:pPr>
  </w:style>
  <w:style w:type="paragraph" w:styleId="Lihttekst">
    <w:name w:val="Plain Text"/>
    <w:basedOn w:val="Normaallaad"/>
    <w:link w:val="LihttekstMrk"/>
    <w:uiPriority w:val="99"/>
    <w:semiHidden/>
    <w:unhideWhenUsed/>
    <w:rsid w:val="00103179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1031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hendamatamainimine">
    <w:name w:val="Unresolved Mention"/>
    <w:basedOn w:val="Liguvaikefont"/>
    <w:uiPriority w:val="99"/>
    <w:semiHidden/>
    <w:unhideWhenUsed/>
    <w:rsid w:val="00E81231"/>
    <w:rPr>
      <w:color w:val="605E5C"/>
      <w:shd w:val="clear" w:color="auto" w:fill="E1DFDD"/>
    </w:rPr>
  </w:style>
  <w:style w:type="paragraph" w:customStyle="1" w:styleId="Default">
    <w:name w:val="Default"/>
    <w:basedOn w:val="Normaallaad"/>
    <w:rsid w:val="00BA22DB"/>
    <w:pPr>
      <w:suppressAutoHyphens w:val="0"/>
      <w:autoSpaceDE w:val="0"/>
      <w:autoSpaceDN w:val="0"/>
    </w:pPr>
    <w:rPr>
      <w:rFonts w:eastAsiaTheme="minorHAnsi"/>
      <w:color w:val="00000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55</TotalTime>
  <Pages>1</Pages>
  <Words>160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Viljo Randoja</cp:lastModifiedBy>
  <cp:revision>49</cp:revision>
  <cp:lastPrinted>2020-11-30T12:17:00Z</cp:lastPrinted>
  <dcterms:created xsi:type="dcterms:W3CDTF">2025-01-14T07:28:00Z</dcterms:created>
  <dcterms:modified xsi:type="dcterms:W3CDTF">2025-01-14T08:20:00Z</dcterms:modified>
</cp:coreProperties>
</file>